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01"/>
        <w:gridCol w:w="2704"/>
        <w:gridCol w:w="3599"/>
        <w:gridCol w:w="2696"/>
        <w:gridCol w:w="900"/>
      </w:tblGrid>
      <w:tr w:rsidR="00605A5B" w14:paraId="71B940E2" w14:textId="77777777" w:rsidTr="00271A16">
        <w:trPr>
          <w:trHeight w:val="2285"/>
        </w:trPr>
        <w:tc>
          <w:tcPr>
            <w:tcW w:w="900" w:type="dxa"/>
            <w:tcBorders>
              <w:bottom w:val="single" w:sz="12" w:space="0" w:color="648276" w:themeColor="accent5"/>
            </w:tcBorders>
          </w:tcPr>
          <w:p w14:paraId="6DE86DF8" w14:textId="77777777" w:rsidR="00605A5B" w:rsidRDefault="00605A5B"/>
        </w:tc>
        <w:tc>
          <w:tcPr>
            <w:tcW w:w="8991" w:type="dxa"/>
            <w:gridSpan w:val="3"/>
            <w:tcBorders>
              <w:bottom w:val="single" w:sz="12" w:space="0" w:color="648276" w:themeColor="accent5"/>
            </w:tcBorders>
          </w:tcPr>
          <w:p w14:paraId="08CFBB82" w14:textId="6E3D60F3" w:rsidR="00605A5B" w:rsidRPr="00F316AD" w:rsidRDefault="00834FCC" w:rsidP="00605A5B">
            <w:pPr>
              <w:pStyle w:val="Title"/>
            </w:pPr>
            <w:r>
              <w:t>Hasan</w:t>
            </w:r>
            <w:r w:rsidR="00A77921">
              <w:t xml:space="preserve"> </w:t>
            </w:r>
            <w:r>
              <w:rPr>
                <w:rStyle w:val="Emphasis"/>
              </w:rPr>
              <w:t>Alisoy</w:t>
            </w:r>
          </w:p>
          <w:p w14:paraId="245919CF" w14:textId="2B9FE6A0" w:rsidR="00605A5B" w:rsidRDefault="00834FCC" w:rsidP="00A77921">
            <w:pPr>
              <w:pStyle w:val="Subtitle"/>
            </w:pPr>
            <w:r w:rsidRPr="00834FCC">
              <w:t>A lecturer</w:t>
            </w:r>
          </w:p>
        </w:tc>
        <w:tc>
          <w:tcPr>
            <w:tcW w:w="899" w:type="dxa"/>
            <w:tcBorders>
              <w:bottom w:val="single" w:sz="12" w:space="0" w:color="648276" w:themeColor="accent5"/>
            </w:tcBorders>
          </w:tcPr>
          <w:p w14:paraId="093FDACB" w14:textId="77777777" w:rsidR="00605A5B" w:rsidRDefault="00605A5B"/>
        </w:tc>
      </w:tr>
      <w:tr w:rsidR="00F4501B" w14:paraId="7EF906A9" w14:textId="77777777" w:rsidTr="00271A16">
        <w:tc>
          <w:tcPr>
            <w:tcW w:w="3601" w:type="dxa"/>
            <w:gridSpan w:val="2"/>
            <w:tcBorders>
              <w:top w:val="single" w:sz="12" w:space="0" w:color="648276" w:themeColor="accent5"/>
              <w:right w:val="single" w:sz="12" w:space="0" w:color="648276" w:themeColor="accent5"/>
            </w:tcBorders>
          </w:tcPr>
          <w:p w14:paraId="6AFB2592" w14:textId="77777777" w:rsidR="00F4501B" w:rsidRDefault="00F4501B"/>
        </w:tc>
        <w:tc>
          <w:tcPr>
            <w:tcW w:w="3596" w:type="dxa"/>
            <w:tcBorders>
              <w:top w:val="single" w:sz="12" w:space="0" w:color="648276" w:themeColor="accent5"/>
              <w:left w:val="single" w:sz="12" w:space="0" w:color="648276" w:themeColor="accent5"/>
            </w:tcBorders>
          </w:tcPr>
          <w:p w14:paraId="3FDD3B77" w14:textId="77777777" w:rsidR="00F4501B" w:rsidRDefault="00F4501B"/>
        </w:tc>
        <w:tc>
          <w:tcPr>
            <w:tcW w:w="3593" w:type="dxa"/>
            <w:gridSpan w:val="2"/>
            <w:tcBorders>
              <w:top w:val="single" w:sz="12" w:space="0" w:color="648276" w:themeColor="accent5"/>
            </w:tcBorders>
          </w:tcPr>
          <w:p w14:paraId="253F0D96" w14:textId="77777777" w:rsidR="00F4501B" w:rsidRDefault="00F4501B"/>
        </w:tc>
      </w:tr>
      <w:tr w:rsidR="00605A5B" w14:paraId="0AAE14B1" w14:textId="77777777" w:rsidTr="00271A16">
        <w:trPr>
          <w:trHeight w:val="2057"/>
        </w:trPr>
        <w:tc>
          <w:tcPr>
            <w:tcW w:w="3601" w:type="dxa"/>
            <w:gridSpan w:val="2"/>
            <w:tcBorders>
              <w:right w:val="single" w:sz="12" w:space="0" w:color="648276" w:themeColor="accent5"/>
            </w:tcBorders>
          </w:tcPr>
          <w:p w14:paraId="32817310" w14:textId="77777777" w:rsidR="00605A5B" w:rsidRPr="004B5F10" w:rsidRDefault="00000000" w:rsidP="004B5F10">
            <w:pPr>
              <w:pStyle w:val="Heading1"/>
            </w:pPr>
            <w:sdt>
              <w:sdtPr>
                <w:id w:val="1604447469"/>
                <w:placeholder>
                  <w:docPart w:val="4563FCAE0B19413BB98C612263BB2142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4B5F10">
                  <w:t>Contact</w:t>
                </w:r>
              </w:sdtContent>
            </w:sdt>
          </w:p>
          <w:p w14:paraId="36FEE416" w14:textId="5D6CD4A8" w:rsidR="0084513D" w:rsidRPr="00834FCC" w:rsidRDefault="00834FCC" w:rsidP="00834FCC">
            <w:pPr>
              <w:pStyle w:val="TextLeft"/>
              <w:rPr>
                <w:rFonts w:cstheme="minorHAnsi"/>
                <w:color w:val="auto"/>
                <w:szCs w:val="22"/>
              </w:rPr>
            </w:pPr>
            <w:proofErr w:type="spellStart"/>
            <w:r w:rsidRPr="00834FCC">
              <w:rPr>
                <w:rFonts w:cstheme="minorHAnsi"/>
                <w:color w:val="auto"/>
                <w:szCs w:val="22"/>
              </w:rPr>
              <w:t>Alince</w:t>
            </w:r>
            <w:proofErr w:type="spellEnd"/>
            <w:r w:rsidRPr="00834FCC">
              <w:rPr>
                <w:rFonts w:cstheme="minorHAnsi"/>
                <w:color w:val="auto"/>
                <w:szCs w:val="22"/>
              </w:rPr>
              <w:t xml:space="preserve"> m. </w:t>
            </w:r>
            <w:proofErr w:type="spellStart"/>
            <w:r w:rsidRPr="00834FCC">
              <w:rPr>
                <w:rFonts w:cstheme="minorHAnsi"/>
                <w:color w:val="auto"/>
                <w:szCs w:val="22"/>
              </w:rPr>
              <w:t>bina</w:t>
            </w:r>
            <w:proofErr w:type="spellEnd"/>
            <w:r w:rsidRPr="00834FCC">
              <w:rPr>
                <w:rFonts w:cstheme="minorHAnsi"/>
                <w:color w:val="auto"/>
                <w:szCs w:val="22"/>
              </w:rPr>
              <w:t xml:space="preserve"> 5 </w:t>
            </w:r>
            <w:proofErr w:type="spellStart"/>
            <w:r w:rsidRPr="00834FCC">
              <w:rPr>
                <w:rFonts w:cstheme="minorHAnsi"/>
                <w:color w:val="auto"/>
                <w:szCs w:val="22"/>
              </w:rPr>
              <w:t>ev</w:t>
            </w:r>
            <w:proofErr w:type="spellEnd"/>
            <w:r w:rsidRPr="00834FCC">
              <w:rPr>
                <w:rFonts w:cstheme="minorHAnsi"/>
                <w:color w:val="auto"/>
                <w:szCs w:val="22"/>
              </w:rPr>
              <w:t xml:space="preserve"> 15</w:t>
            </w:r>
          </w:p>
          <w:p w14:paraId="33271729" w14:textId="40BB266B" w:rsidR="00834FCC" w:rsidRPr="00834FCC" w:rsidRDefault="00834FCC" w:rsidP="00834FCC">
            <w:pPr>
              <w:jc w:val="right"/>
              <w:rPr>
                <w:rFonts w:cstheme="minorHAnsi"/>
                <w:color w:val="auto"/>
                <w:sz w:val="22"/>
                <w:szCs w:val="22"/>
              </w:rPr>
            </w:pPr>
            <w:r w:rsidRPr="00834FCC">
              <w:rPr>
                <w:rFonts w:cstheme="minorHAnsi"/>
                <w:color w:val="auto"/>
                <w:sz w:val="22"/>
                <w:szCs w:val="22"/>
              </w:rPr>
              <w:t>Nakhchivan AZ7000</w:t>
            </w:r>
          </w:p>
          <w:p w14:paraId="66BDBCE2" w14:textId="256A809E" w:rsidR="00834FCC" w:rsidRPr="00834FCC" w:rsidRDefault="00834FCC" w:rsidP="00834FCC">
            <w:pPr>
              <w:jc w:val="right"/>
              <w:rPr>
                <w:rFonts w:cstheme="minorHAnsi"/>
                <w:color w:val="auto"/>
                <w:sz w:val="22"/>
                <w:szCs w:val="22"/>
              </w:rPr>
            </w:pPr>
            <w:r w:rsidRPr="00834FCC">
              <w:rPr>
                <w:rFonts w:cstheme="minorHAnsi"/>
                <w:color w:val="auto"/>
                <w:sz w:val="22"/>
                <w:szCs w:val="22"/>
              </w:rPr>
              <w:t>Azerbaijan</w:t>
            </w:r>
          </w:p>
          <w:p w14:paraId="6B80EE24" w14:textId="77777777" w:rsidR="00C1095A" w:rsidRDefault="00C1095A" w:rsidP="001B744B">
            <w:pPr>
              <w:pStyle w:val="TextLeft"/>
            </w:pPr>
          </w:p>
          <w:p w14:paraId="4C3CC63A" w14:textId="7CF38621" w:rsidR="00C1095A" w:rsidRDefault="00834FCC" w:rsidP="001B744B">
            <w:pPr>
              <w:pStyle w:val="TextLeft"/>
            </w:pPr>
            <w:r>
              <w:t>+994 51 357 23 07</w:t>
            </w:r>
          </w:p>
          <w:p w14:paraId="528D6F51" w14:textId="1CE4EE28" w:rsidR="001B744B" w:rsidRPr="00834FCC" w:rsidRDefault="00834FCC" w:rsidP="001B744B">
            <w:pPr>
              <w:pStyle w:val="TextLeft"/>
              <w:rPr>
                <w:lang w:val="en-GB"/>
              </w:rPr>
            </w:pPr>
            <w:r>
              <w:t>alisoy1408</w:t>
            </w:r>
            <w:r>
              <w:rPr>
                <w:lang w:val="en-GB"/>
              </w:rPr>
              <w:t>@gmail.com</w:t>
            </w:r>
          </w:p>
          <w:p w14:paraId="6FB85226" w14:textId="25EC4363" w:rsidR="00941FB3" w:rsidRPr="00941FB3" w:rsidRDefault="00F56E01" w:rsidP="00941FB3">
            <w:pPr>
              <w:pStyle w:val="Heading1"/>
              <w:rPr>
                <w:bCs/>
              </w:rPr>
            </w:pPr>
            <w:r>
              <w:rPr>
                <w:bCs/>
              </w:rPr>
              <w:t>Marital</w:t>
            </w:r>
            <w:r w:rsidR="00941FB3" w:rsidRPr="00941FB3">
              <w:rPr>
                <w:bCs/>
              </w:rPr>
              <w:t xml:space="preserve"> Status</w:t>
            </w:r>
          </w:p>
          <w:p w14:paraId="0D345FB0" w14:textId="77777777" w:rsidR="00941FB3" w:rsidRDefault="00941FB3" w:rsidP="00941FB3">
            <w:pPr>
              <w:pStyle w:val="TextLeft"/>
            </w:pPr>
            <w:r>
              <w:t>Spouse; Gerda Urbaite</w:t>
            </w:r>
          </w:p>
          <w:p w14:paraId="2D479B5C" w14:textId="77777777" w:rsidR="00941FB3" w:rsidRDefault="00941FB3" w:rsidP="00941FB3">
            <w:pPr>
              <w:pStyle w:val="TextLeft"/>
            </w:pPr>
            <w:r>
              <w:t>Son; Atila Urba (14 years old)</w:t>
            </w:r>
          </w:p>
          <w:p w14:paraId="16F464DF" w14:textId="7C90345F" w:rsidR="00941FB3" w:rsidRPr="00941FB3" w:rsidRDefault="00941FB3" w:rsidP="00941FB3"/>
        </w:tc>
        <w:tc>
          <w:tcPr>
            <w:tcW w:w="7189" w:type="dxa"/>
            <w:gridSpan w:val="3"/>
            <w:tcBorders>
              <w:left w:val="single" w:sz="12" w:space="0" w:color="648276" w:themeColor="accent5"/>
            </w:tcBorders>
          </w:tcPr>
          <w:p w14:paraId="38CE8ED0" w14:textId="77777777" w:rsidR="00605A5B" w:rsidRPr="00FB34EE" w:rsidRDefault="00000000" w:rsidP="00FB34EE">
            <w:pPr>
              <w:pStyle w:val="Heading2"/>
            </w:pPr>
            <w:sdt>
              <w:sdtPr>
                <w:id w:val="425542482"/>
                <w:placeholder>
                  <w:docPart w:val="B1F9453272284EF686BDF81343E0D3E8"/>
                </w:placeholder>
                <w:temporary/>
                <w:showingPlcHdr/>
                <w15:appearance w15:val="hidden"/>
              </w:sdtPr>
              <w:sdtContent>
                <w:r w:rsidR="0084513D" w:rsidRPr="00FB34EE">
                  <w:t>Profile</w:t>
                </w:r>
              </w:sdtContent>
            </w:sdt>
          </w:p>
          <w:p w14:paraId="67498632" w14:textId="13487268" w:rsidR="00605A5B" w:rsidRPr="00EE2BDB" w:rsidRDefault="00136FB2" w:rsidP="00EE2BDB">
            <w:pPr>
              <w:pStyle w:val="TextRight"/>
            </w:pPr>
            <w:r w:rsidRPr="00136FB2">
              <w:t>An analytical, energetic, and detail-oriented lecturer with extensive experience in translating and teaching English as a second language, including discussions, lectures, and oral translation at meetings in Nakhchivan</w:t>
            </w:r>
            <w:r>
              <w:t>, w</w:t>
            </w:r>
            <w:r w:rsidRPr="00136FB2">
              <w:t xml:space="preserve">ith an extensive knowledge of ten languages and experience with foreigners, </w:t>
            </w:r>
            <w:r>
              <w:t>having</w:t>
            </w:r>
            <w:r w:rsidRPr="00136FB2">
              <w:t xml:space="preserve"> spent ten years living in Lithuania.</w:t>
            </w:r>
          </w:p>
        </w:tc>
      </w:tr>
      <w:tr w:rsidR="00E10F01" w14:paraId="7EDE2153" w14:textId="77777777" w:rsidTr="00271A16">
        <w:trPr>
          <w:trHeight w:val="3688"/>
        </w:trPr>
        <w:tc>
          <w:tcPr>
            <w:tcW w:w="3601" w:type="dxa"/>
            <w:gridSpan w:val="2"/>
            <w:tcBorders>
              <w:right w:val="single" w:sz="12" w:space="0" w:color="648276" w:themeColor="accent5"/>
            </w:tcBorders>
          </w:tcPr>
          <w:p w14:paraId="535C8CB0" w14:textId="77777777" w:rsidR="00E10F01" w:rsidRPr="004B5F10" w:rsidRDefault="00000000" w:rsidP="004B5F10">
            <w:pPr>
              <w:pStyle w:val="Heading1"/>
            </w:pPr>
            <w:sdt>
              <w:sdtPr>
                <w:id w:val="1203374935"/>
                <w:placeholder>
                  <w:docPart w:val="FE50757B7EC242FC9ECC18F8D8928E97"/>
                </w:placeholder>
                <w:temporary/>
                <w:showingPlcHdr/>
                <w15:appearance w15:val="hidden"/>
                <w:text/>
              </w:sdtPr>
              <w:sdtContent>
                <w:r w:rsidR="00E10F01" w:rsidRPr="004B5F10">
                  <w:t>Key Skills</w:t>
                </w:r>
              </w:sdtContent>
            </w:sdt>
          </w:p>
          <w:p w14:paraId="645D597D" w14:textId="5BB7C421" w:rsidR="0096687A" w:rsidRDefault="0096687A" w:rsidP="0096687A">
            <w:pPr>
              <w:pStyle w:val="TextLeft"/>
            </w:pPr>
            <w:r>
              <w:t>Azerbaijani (native)</w:t>
            </w:r>
          </w:p>
          <w:p w14:paraId="03AA8CB0" w14:textId="173BABB1" w:rsidR="0096687A" w:rsidRDefault="0096687A" w:rsidP="0096687A">
            <w:pPr>
              <w:pStyle w:val="TextLeft"/>
            </w:pPr>
            <w:r>
              <w:t>Lithuanian (</w:t>
            </w:r>
            <w:r w:rsidR="00BA16EE">
              <w:t>advanced</w:t>
            </w:r>
            <w:r>
              <w:t>)</w:t>
            </w:r>
          </w:p>
          <w:p w14:paraId="6C3EEBD2" w14:textId="77777777" w:rsidR="0096687A" w:rsidRDefault="0096687A" w:rsidP="0096687A">
            <w:pPr>
              <w:pStyle w:val="TextLeft"/>
            </w:pPr>
            <w:r>
              <w:t>English (advanced)</w:t>
            </w:r>
          </w:p>
          <w:p w14:paraId="7DE35279" w14:textId="65ABCE11" w:rsidR="00834FCC" w:rsidRDefault="00834FCC" w:rsidP="00834FCC">
            <w:pPr>
              <w:pStyle w:val="TextLeft"/>
            </w:pPr>
            <w:r>
              <w:t>Turkish (advanced)</w:t>
            </w:r>
          </w:p>
          <w:p w14:paraId="2EE21FAD" w14:textId="734374C3" w:rsidR="00834FCC" w:rsidRDefault="00834FCC" w:rsidP="00834FCC">
            <w:pPr>
              <w:pStyle w:val="TextLeft"/>
            </w:pPr>
            <w:r>
              <w:t>Russian (advanced)</w:t>
            </w:r>
          </w:p>
          <w:p w14:paraId="05AD33BF" w14:textId="158AC076" w:rsidR="0096687A" w:rsidRDefault="0096687A" w:rsidP="0096687A">
            <w:pPr>
              <w:pStyle w:val="TextLeft"/>
            </w:pPr>
            <w:r>
              <w:t>German (B1)</w:t>
            </w:r>
          </w:p>
          <w:p w14:paraId="158ACBAA" w14:textId="2FA8B1AA" w:rsidR="0096687A" w:rsidRDefault="0096687A" w:rsidP="0096687A">
            <w:pPr>
              <w:pStyle w:val="TextLeft"/>
            </w:pPr>
            <w:r>
              <w:t>Persian (B1)</w:t>
            </w:r>
          </w:p>
          <w:p w14:paraId="3C60EA2C" w14:textId="381F144B" w:rsidR="0096687A" w:rsidRDefault="0096687A" w:rsidP="0096687A">
            <w:pPr>
              <w:pStyle w:val="TextLeft"/>
            </w:pPr>
            <w:r>
              <w:t>French (</w:t>
            </w:r>
            <w:r w:rsidR="002010D6">
              <w:t>Beginner</w:t>
            </w:r>
            <w:r>
              <w:t>)</w:t>
            </w:r>
          </w:p>
          <w:p w14:paraId="5F6DE322" w14:textId="77777777" w:rsidR="00B20A38" w:rsidRDefault="00B20A38" w:rsidP="00B20A38">
            <w:pPr>
              <w:pStyle w:val="TextLeft"/>
            </w:pPr>
          </w:p>
          <w:p w14:paraId="24BCAADF" w14:textId="77777777" w:rsidR="00070C2C" w:rsidRDefault="00070C2C" w:rsidP="00070C2C">
            <w:pPr>
              <w:pStyle w:val="TextLeft"/>
            </w:pPr>
            <w:r>
              <w:t>MS Office</w:t>
            </w:r>
          </w:p>
          <w:p w14:paraId="4BEC4217" w14:textId="6F02CDF9" w:rsidR="00070C2C" w:rsidRDefault="00070C2C" w:rsidP="00070C2C">
            <w:pPr>
              <w:pStyle w:val="TextLeft"/>
            </w:pPr>
            <w:r>
              <w:t>WordPress (web builder)</w:t>
            </w:r>
          </w:p>
          <w:p w14:paraId="65BE3E9D" w14:textId="77777777" w:rsidR="00B20A38" w:rsidRPr="00B20A38" w:rsidRDefault="00B20A38" w:rsidP="00B20A38"/>
          <w:p w14:paraId="5D46994C" w14:textId="77777777" w:rsidR="00836095" w:rsidRDefault="00836095" w:rsidP="00836095">
            <w:pPr>
              <w:pStyle w:val="Heading1"/>
              <w:rPr>
                <w:b w:val="0"/>
              </w:rPr>
            </w:pPr>
          </w:p>
          <w:p w14:paraId="5706536D" w14:textId="77777777" w:rsidR="00E10F01" w:rsidRPr="004B5F10" w:rsidRDefault="00000000" w:rsidP="004B5F10">
            <w:pPr>
              <w:pStyle w:val="Heading1"/>
            </w:pPr>
            <w:sdt>
              <w:sdtPr>
                <w:rPr>
                  <w:b w:val="0"/>
                </w:rPr>
                <w:id w:val="-8681428"/>
                <w:placeholder>
                  <w:docPart w:val="5DB7B550261349FB80E9B68FD282AD22"/>
                </w:placeholder>
                <w:temporary/>
                <w:showingPlcHdr/>
                <w15:appearance w15:val="hidden"/>
              </w:sdtPr>
              <w:sdtEndPr>
                <w:rPr>
                  <w:b/>
                </w:rPr>
              </w:sdtEndPr>
              <w:sdtContent>
                <w:r w:rsidR="004B5F10" w:rsidRPr="004B5F10">
                  <w:t>Activities and Interests</w:t>
                </w:r>
              </w:sdtContent>
            </w:sdt>
          </w:p>
          <w:p w14:paraId="43370382" w14:textId="77777777" w:rsidR="00E10F01" w:rsidRDefault="00834FCC" w:rsidP="00834FCC">
            <w:pPr>
              <w:pStyle w:val="TextLeft"/>
            </w:pPr>
            <w:r>
              <w:t>Languages</w:t>
            </w:r>
          </w:p>
          <w:p w14:paraId="308E69D2" w14:textId="7759DD4C" w:rsidR="00834FCC" w:rsidRDefault="00834FCC" w:rsidP="00834FCC">
            <w:pPr>
              <w:pStyle w:val="TextLeft"/>
            </w:pPr>
            <w:r>
              <w:t>News in many languages</w:t>
            </w:r>
          </w:p>
          <w:p w14:paraId="6DDDB154" w14:textId="61192ADA" w:rsidR="00836095" w:rsidRPr="00834FCC" w:rsidRDefault="00834FCC" w:rsidP="008F589B">
            <w:pPr>
              <w:pStyle w:val="TextLeft"/>
            </w:pPr>
            <w:r>
              <w:t>Movies</w:t>
            </w:r>
          </w:p>
        </w:tc>
        <w:tc>
          <w:tcPr>
            <w:tcW w:w="7189" w:type="dxa"/>
            <w:gridSpan w:val="3"/>
            <w:tcBorders>
              <w:left w:val="single" w:sz="12" w:space="0" w:color="648276" w:themeColor="accent5"/>
            </w:tcBorders>
          </w:tcPr>
          <w:p w14:paraId="6CE8DE2C" w14:textId="77777777" w:rsidR="00E10F01" w:rsidRDefault="00000000" w:rsidP="00E10F01">
            <w:pPr>
              <w:pStyle w:val="Heading2"/>
            </w:pPr>
            <w:sdt>
              <w:sdtPr>
                <w:id w:val="-1767221959"/>
                <w:placeholder>
                  <w:docPart w:val="ECC2E6FA9F434804BB1BD27EDCB0ED7E"/>
                </w:placeholder>
                <w:temporary/>
                <w:showingPlcHdr/>
                <w15:appearance w15:val="hidden"/>
                <w:text/>
              </w:sdtPr>
              <w:sdtContent>
                <w:r w:rsidR="00E10F01">
                  <w:t>Experience</w:t>
                </w:r>
              </w:sdtContent>
            </w:sdt>
          </w:p>
          <w:p w14:paraId="3CA02529" w14:textId="5FD26FB6" w:rsidR="00E10F01" w:rsidRPr="001B744B" w:rsidRDefault="004E399C" w:rsidP="00E10F01">
            <w:pPr>
              <w:pStyle w:val="SmallText"/>
            </w:pPr>
            <w:r>
              <w:t>September 2017</w:t>
            </w:r>
          </w:p>
          <w:p w14:paraId="66BE7461" w14:textId="7C7324FC" w:rsidR="00E10F01" w:rsidRPr="00EE2BDB" w:rsidRDefault="004E399C" w:rsidP="004E399C">
            <w:pPr>
              <w:pStyle w:val="TextRight"/>
              <w:jc w:val="both"/>
              <w:rPr>
                <w:rStyle w:val="Emphasis"/>
              </w:rPr>
            </w:pPr>
            <w:r>
              <w:rPr>
                <w:rStyle w:val="Emphasis"/>
              </w:rPr>
              <w:t>The English Language Lecturer</w:t>
            </w:r>
            <w:r w:rsidR="0084513D" w:rsidRPr="00EE2BDB">
              <w:rPr>
                <w:rStyle w:val="Emphasis"/>
              </w:rPr>
              <w:t xml:space="preserve"> </w:t>
            </w:r>
            <w:r w:rsidR="00E10F01" w:rsidRPr="00EE2BDB">
              <w:rPr>
                <w:rStyle w:val="Emphasis"/>
              </w:rPr>
              <w:t xml:space="preserve">• </w:t>
            </w:r>
            <w:r>
              <w:rPr>
                <w:rStyle w:val="Emphasis"/>
              </w:rPr>
              <w:t>Nakhchivan State University</w:t>
            </w:r>
            <w:r w:rsidR="0084513D">
              <w:t xml:space="preserve"> </w:t>
            </w:r>
            <w:r w:rsidR="00E10F01" w:rsidRPr="00EE2BDB">
              <w:rPr>
                <w:rStyle w:val="Emphasis"/>
              </w:rPr>
              <w:t xml:space="preserve">• </w:t>
            </w:r>
            <w:r>
              <w:rPr>
                <w:rStyle w:val="Emphasis"/>
              </w:rPr>
              <w:t>Nakhchivan</w:t>
            </w:r>
          </w:p>
          <w:p w14:paraId="4BF8201F" w14:textId="49FD3B02" w:rsidR="00BA07F9" w:rsidRDefault="0096687A" w:rsidP="00EE2BDB">
            <w:pPr>
              <w:pStyle w:val="TextRight"/>
            </w:pPr>
            <w:r>
              <w:t>Have been w</w:t>
            </w:r>
            <w:r w:rsidR="00BA07F9" w:rsidRPr="00BA07F9">
              <w:t>orking at the university</w:t>
            </w:r>
            <w:r>
              <w:t xml:space="preserve"> since 2017</w:t>
            </w:r>
            <w:r w:rsidR="00BA07F9" w:rsidRPr="00BA07F9">
              <w:t xml:space="preserve">, I have taught </w:t>
            </w:r>
            <w:r>
              <w:t xml:space="preserve">different </w:t>
            </w:r>
            <w:r w:rsidR="00BA07F9" w:rsidRPr="00BA07F9">
              <w:t xml:space="preserve">subjects such as simultaneous translation, oral translation, speech practice, phonetics of English, English literature, etc. I have been a lecturer at the Azerbaijani and English Translation Chair.   </w:t>
            </w:r>
          </w:p>
          <w:p w14:paraId="10C208F4" w14:textId="08F77F45" w:rsidR="00E10F01" w:rsidRPr="00E10F01" w:rsidRDefault="00E10F01" w:rsidP="00EE2BDB">
            <w:pPr>
              <w:pStyle w:val="TextRight"/>
            </w:pPr>
          </w:p>
        </w:tc>
      </w:tr>
      <w:tr w:rsidR="0016696C" w14:paraId="07751851" w14:textId="77777777" w:rsidTr="00271A16">
        <w:trPr>
          <w:trHeight w:val="3688"/>
        </w:trPr>
        <w:tc>
          <w:tcPr>
            <w:tcW w:w="3601" w:type="dxa"/>
            <w:gridSpan w:val="2"/>
            <w:tcBorders>
              <w:right w:val="single" w:sz="12" w:space="0" w:color="648276" w:themeColor="accent5"/>
            </w:tcBorders>
          </w:tcPr>
          <w:p w14:paraId="2AB15F32" w14:textId="77777777" w:rsidR="0016696C" w:rsidRDefault="0016696C" w:rsidP="00E10F01">
            <w:pPr>
              <w:pStyle w:val="Heading1"/>
            </w:pPr>
          </w:p>
        </w:tc>
        <w:tc>
          <w:tcPr>
            <w:tcW w:w="7189" w:type="dxa"/>
            <w:gridSpan w:val="3"/>
            <w:tcBorders>
              <w:left w:val="single" w:sz="12" w:space="0" w:color="648276" w:themeColor="accent5"/>
            </w:tcBorders>
          </w:tcPr>
          <w:p w14:paraId="719DC652" w14:textId="77777777" w:rsidR="0016696C" w:rsidRPr="00DC715A" w:rsidRDefault="00000000" w:rsidP="00DC715A">
            <w:pPr>
              <w:pStyle w:val="Heading2"/>
            </w:pPr>
            <w:sdt>
              <w:sdtPr>
                <w:id w:val="863870713"/>
                <w:placeholder>
                  <w:docPart w:val="C208E92258C847AB882A32255E19FBE6"/>
                </w:placeholder>
                <w:temporary/>
                <w:showingPlcHdr/>
                <w15:appearance w15:val="hidden"/>
              </w:sdtPr>
              <w:sdtContent>
                <w:r w:rsidR="00DC715A" w:rsidRPr="00DC715A">
                  <w:t>Education</w:t>
                </w:r>
              </w:sdtContent>
            </w:sdt>
          </w:p>
          <w:p w14:paraId="32C7D605" w14:textId="77777777" w:rsidR="00136FB2" w:rsidRDefault="00136FB2" w:rsidP="00834FCC">
            <w:pPr>
              <w:pStyle w:val="Heading2"/>
              <w:rPr>
                <w:rFonts w:asciiTheme="minorHAnsi" w:hAnsiTheme="minorHAnsi"/>
                <w:b w:val="0"/>
                <w:i/>
                <w:color w:val="404040" w:themeColor="text1" w:themeTint="BF"/>
                <w:sz w:val="20"/>
              </w:rPr>
            </w:pPr>
            <w:r>
              <w:rPr>
                <w:rFonts w:asciiTheme="minorHAnsi" w:hAnsiTheme="minorHAnsi"/>
                <w:b w:val="0"/>
                <w:i/>
                <w:color w:val="404040" w:themeColor="text1" w:themeTint="BF"/>
                <w:sz w:val="20"/>
              </w:rPr>
              <w:t>2001</w:t>
            </w:r>
          </w:p>
          <w:p w14:paraId="300C8993" w14:textId="39D57E6F" w:rsidR="00136FB2" w:rsidRDefault="00136FB2" w:rsidP="00834FCC">
            <w:pPr>
              <w:pStyle w:val="Heading2"/>
              <w:rPr>
                <w:rFonts w:asciiTheme="minorHAnsi" w:hAnsiTheme="minorHAnsi"/>
                <w:b w:val="0"/>
                <w:i/>
                <w:color w:val="404040" w:themeColor="text1" w:themeTint="BF"/>
                <w:sz w:val="20"/>
              </w:rPr>
            </w:pPr>
            <w:r>
              <w:rPr>
                <w:rFonts w:asciiTheme="minorHAnsi" w:hAnsiTheme="minorHAnsi"/>
                <w:b w:val="0"/>
                <w:i/>
                <w:color w:val="404040" w:themeColor="text1" w:themeTint="BF"/>
                <w:sz w:val="20"/>
              </w:rPr>
              <w:t>Anadolu University, Radio-TV technology</w:t>
            </w:r>
          </w:p>
          <w:p w14:paraId="09115553" w14:textId="49BE9951" w:rsidR="00136FB2" w:rsidRDefault="00136FB2" w:rsidP="00834FCC">
            <w:pPr>
              <w:pStyle w:val="Heading2"/>
              <w:rPr>
                <w:rFonts w:asciiTheme="minorHAnsi" w:hAnsiTheme="minorHAnsi"/>
                <w:b w:val="0"/>
                <w:i/>
                <w:color w:val="404040" w:themeColor="text1" w:themeTint="BF"/>
                <w:sz w:val="20"/>
              </w:rPr>
            </w:pPr>
            <w:r>
              <w:rPr>
                <w:rFonts w:asciiTheme="minorHAnsi" w:hAnsiTheme="minorHAnsi"/>
                <w:b w:val="0"/>
                <w:i/>
                <w:color w:val="404040" w:themeColor="text1" w:themeTint="BF"/>
                <w:sz w:val="20"/>
              </w:rPr>
              <w:t>2015</w:t>
            </w:r>
          </w:p>
          <w:p w14:paraId="24D0744C" w14:textId="12E52027" w:rsidR="00834FCC" w:rsidRPr="00834FCC" w:rsidRDefault="00766714" w:rsidP="00834FCC">
            <w:pPr>
              <w:pStyle w:val="Heading2"/>
              <w:rPr>
                <w:rFonts w:asciiTheme="minorHAnsi" w:hAnsiTheme="minorHAnsi"/>
                <w:b w:val="0"/>
                <w:i/>
                <w:color w:val="404040" w:themeColor="text1" w:themeTint="BF"/>
                <w:sz w:val="20"/>
              </w:rPr>
            </w:pPr>
            <w:r>
              <w:rPr>
                <w:rFonts w:asciiTheme="minorHAnsi" w:hAnsiTheme="minorHAnsi"/>
                <w:b w:val="0"/>
                <w:i/>
                <w:color w:val="404040" w:themeColor="text1" w:themeTint="BF"/>
                <w:sz w:val="20"/>
              </w:rPr>
              <w:t xml:space="preserve">Bachelor’s degree; </w:t>
            </w:r>
            <w:r w:rsidR="0096687A" w:rsidRPr="00834FCC">
              <w:rPr>
                <w:rFonts w:asciiTheme="minorHAnsi" w:hAnsiTheme="minorHAnsi"/>
                <w:b w:val="0"/>
                <w:i/>
                <w:color w:val="404040" w:themeColor="text1" w:themeTint="BF"/>
                <w:sz w:val="20"/>
              </w:rPr>
              <w:t>Naxcivan</w:t>
            </w:r>
            <w:r w:rsidR="00834FCC" w:rsidRPr="00834FCC">
              <w:rPr>
                <w:rFonts w:asciiTheme="minorHAnsi" w:hAnsiTheme="minorHAnsi"/>
                <w:b w:val="0"/>
                <w:i/>
                <w:color w:val="404040" w:themeColor="text1" w:themeTint="BF"/>
                <w:sz w:val="20"/>
              </w:rPr>
              <w:t xml:space="preserve"> University, English Language Teaching</w:t>
            </w:r>
          </w:p>
          <w:p w14:paraId="3D3F8DB0" w14:textId="37C8DA06" w:rsidR="00136FB2" w:rsidRDefault="00136FB2" w:rsidP="00834FCC">
            <w:pPr>
              <w:pStyle w:val="TextRigh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  <w:p w14:paraId="15162375" w14:textId="753CC1F2" w:rsidR="008A01CE" w:rsidRPr="0016696C" w:rsidRDefault="00766714" w:rsidP="00834FCC">
            <w:pPr>
              <w:pStyle w:val="TextRight"/>
            </w:pPr>
            <w:r>
              <w:rPr>
                <w:i/>
                <w:sz w:val="20"/>
              </w:rPr>
              <w:t xml:space="preserve">Master’s degree; </w:t>
            </w:r>
            <w:r w:rsidR="00834FCC" w:rsidRPr="00834FCC">
              <w:rPr>
                <w:i/>
                <w:sz w:val="20"/>
              </w:rPr>
              <w:t>Naxcivan State University, Linguistics</w:t>
            </w:r>
            <w:sdt>
              <w:sdtPr>
                <w:rPr>
                  <w:i/>
                  <w:sz w:val="20"/>
                </w:rPr>
                <w:id w:val="79261301"/>
                <w:placeholder>
                  <w:docPart w:val="ABA2B94C32234E80A438F3F94E04185C"/>
                </w:placeholder>
                <w:temporary/>
                <w15:appearance w15:val="hidden"/>
              </w:sdtPr>
              <w:sdtEndPr>
                <w:rPr>
                  <w:i w:val="0"/>
                  <w:sz w:val="22"/>
                </w:rPr>
              </w:sdtEndPr>
              <w:sdtContent/>
            </w:sdt>
          </w:p>
          <w:p w14:paraId="0D5AEF29" w14:textId="77777777" w:rsidR="0016696C" w:rsidRPr="008076B7" w:rsidRDefault="0016696C" w:rsidP="0016696C">
            <w:pPr>
              <w:tabs>
                <w:tab w:val="left" w:pos="540"/>
                <w:tab w:val="left" w:pos="1350"/>
                <w:tab w:val="left" w:pos="2070"/>
                <w:tab w:val="left" w:pos="7830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 Light" w:hAnsi="Calibri Light" w:cs="Calibri Light"/>
              </w:rPr>
            </w:pPr>
          </w:p>
          <w:p w14:paraId="2FDE8A87" w14:textId="4E60283D" w:rsidR="0016696C" w:rsidRPr="00DE7CC5" w:rsidRDefault="0016696C" w:rsidP="00DE7CC5">
            <w:pPr>
              <w:pStyle w:val="TextRight"/>
              <w:rPr>
                <w:rStyle w:val="Emphasis"/>
              </w:rPr>
            </w:pPr>
          </w:p>
        </w:tc>
      </w:tr>
      <w:tr w:rsidR="006E2D11" w14:paraId="30924789" w14:textId="77777777" w:rsidTr="00271A16">
        <w:trPr>
          <w:trHeight w:val="3688"/>
        </w:trPr>
        <w:tc>
          <w:tcPr>
            <w:tcW w:w="3601" w:type="dxa"/>
            <w:gridSpan w:val="2"/>
            <w:tcBorders>
              <w:right w:val="single" w:sz="12" w:space="0" w:color="648276" w:themeColor="accent5"/>
            </w:tcBorders>
          </w:tcPr>
          <w:p w14:paraId="2015A094" w14:textId="3ECCCCA7" w:rsidR="006E2D11" w:rsidRDefault="006E2D11" w:rsidP="00E10F01">
            <w:pPr>
              <w:pStyle w:val="Heading1"/>
            </w:pPr>
          </w:p>
        </w:tc>
        <w:tc>
          <w:tcPr>
            <w:tcW w:w="7189" w:type="dxa"/>
            <w:gridSpan w:val="3"/>
            <w:tcBorders>
              <w:left w:val="single" w:sz="12" w:space="0" w:color="648276" w:themeColor="accent5"/>
            </w:tcBorders>
          </w:tcPr>
          <w:p w14:paraId="04455950" w14:textId="77777777" w:rsidR="006E2D11" w:rsidRDefault="006E2D11" w:rsidP="00DC715A">
            <w:pPr>
              <w:pStyle w:val="Heading2"/>
            </w:pPr>
            <w:r>
              <w:t>Certificates</w:t>
            </w:r>
          </w:p>
          <w:p w14:paraId="58E65D5A" w14:textId="740119C6" w:rsidR="006E2D11" w:rsidRPr="004058BD" w:rsidRDefault="006E2D11" w:rsidP="006E2D11">
            <w:pPr>
              <w:rPr>
                <w:b/>
                <w:bCs/>
              </w:rPr>
            </w:pPr>
            <w:r w:rsidRPr="004058BD">
              <w:rPr>
                <w:b/>
                <w:bCs/>
              </w:rPr>
              <w:t>May 2018</w:t>
            </w:r>
            <w:r w:rsidR="002010D6" w:rsidRPr="004058BD">
              <w:rPr>
                <w:b/>
                <w:bCs/>
              </w:rPr>
              <w:t xml:space="preserve"> (Participated in place)</w:t>
            </w:r>
          </w:p>
          <w:p w14:paraId="6C608EAB" w14:textId="2A6491BE" w:rsidR="006E2D11" w:rsidRDefault="006E2D11" w:rsidP="006E2D11">
            <w:r w:rsidRPr="006E2D11">
              <w:t>Erasmus+ project Petra</w:t>
            </w:r>
            <w:r>
              <w:t xml:space="preserve">, the University of Jyvaskyla, Finland  </w:t>
            </w:r>
          </w:p>
          <w:p w14:paraId="6F37F8AB" w14:textId="514B9F5F" w:rsidR="006E2D11" w:rsidRDefault="006E2D11" w:rsidP="006E2D11"/>
          <w:p w14:paraId="19BC8A3C" w14:textId="2B89C935" w:rsidR="006E2D11" w:rsidRPr="004058BD" w:rsidRDefault="006E2D11" w:rsidP="006E2D11">
            <w:pPr>
              <w:rPr>
                <w:b/>
                <w:bCs/>
              </w:rPr>
            </w:pPr>
            <w:r w:rsidRPr="004058BD">
              <w:rPr>
                <w:b/>
                <w:bCs/>
              </w:rPr>
              <w:t>April-May 2021</w:t>
            </w:r>
            <w:r w:rsidR="002010D6" w:rsidRPr="004058BD">
              <w:rPr>
                <w:b/>
                <w:bCs/>
              </w:rPr>
              <w:t xml:space="preserve"> (Online)</w:t>
            </w:r>
          </w:p>
          <w:p w14:paraId="5D2DE50A" w14:textId="35976886" w:rsidR="006E2D11" w:rsidRDefault="006E2D11" w:rsidP="006E2D11">
            <w:r w:rsidRPr="006E2D11">
              <w:t xml:space="preserve">The Triple Success Teachers Training sponsored by US Embassy in Azerbaijan </w:t>
            </w:r>
          </w:p>
          <w:p w14:paraId="0C91AF1B" w14:textId="4BF74ACB" w:rsidR="006E2D11" w:rsidRDefault="006E2D11" w:rsidP="006E2D11"/>
          <w:p w14:paraId="68FD191F" w14:textId="3420D2E0" w:rsidR="006E2D11" w:rsidRPr="004058BD" w:rsidRDefault="006E2D11" w:rsidP="006E2D11">
            <w:pPr>
              <w:rPr>
                <w:b/>
                <w:bCs/>
              </w:rPr>
            </w:pPr>
            <w:r w:rsidRPr="004058BD">
              <w:rPr>
                <w:b/>
                <w:bCs/>
              </w:rPr>
              <w:t>September-November 2021</w:t>
            </w:r>
            <w:r w:rsidR="002010D6" w:rsidRPr="004058BD">
              <w:rPr>
                <w:b/>
                <w:bCs/>
              </w:rPr>
              <w:t xml:space="preserve"> (Online)</w:t>
            </w:r>
          </w:p>
          <w:p w14:paraId="1A9CC8EA" w14:textId="462D4BF6" w:rsidR="006E2D11" w:rsidRDefault="006E2D11" w:rsidP="006E2D11">
            <w:r>
              <w:t xml:space="preserve">TESOL </w:t>
            </w:r>
            <w:r w:rsidR="0096687A">
              <w:t>methodology</w:t>
            </w:r>
            <w:r>
              <w:t xml:space="preserve">, </w:t>
            </w:r>
            <w:r w:rsidR="0096687A">
              <w:t>University of Maryland, Baltimore County</w:t>
            </w:r>
            <w:r w:rsidR="00943E63">
              <w:t>, USA</w:t>
            </w:r>
          </w:p>
          <w:p w14:paraId="5C68D10D" w14:textId="3C28D13D" w:rsidR="0096687A" w:rsidRDefault="0096687A" w:rsidP="006E2D11"/>
          <w:p w14:paraId="04EFF21F" w14:textId="667053AF" w:rsidR="0096687A" w:rsidRPr="004058BD" w:rsidRDefault="0096687A" w:rsidP="006E2D11">
            <w:pPr>
              <w:rPr>
                <w:b/>
                <w:bCs/>
              </w:rPr>
            </w:pPr>
            <w:r w:rsidRPr="004058BD">
              <w:rPr>
                <w:b/>
                <w:bCs/>
              </w:rPr>
              <w:t>June 2022</w:t>
            </w:r>
          </w:p>
          <w:p w14:paraId="7E4749B2" w14:textId="007B92BA" w:rsidR="0096687A" w:rsidRDefault="002010D6" w:rsidP="006E2D11">
            <w:r>
              <w:t xml:space="preserve">IELTS, BRITISH COUNCIL, </w:t>
            </w:r>
            <w:r w:rsidR="0096687A">
              <w:t xml:space="preserve">Overall band score 7.5 </w:t>
            </w:r>
          </w:p>
          <w:p w14:paraId="41E74D75" w14:textId="77777777" w:rsidR="00621040" w:rsidRDefault="00621040" w:rsidP="006E2D11"/>
          <w:p w14:paraId="3E7026C9" w14:textId="77777777" w:rsidR="004058BD" w:rsidRPr="004058BD" w:rsidRDefault="004058BD" w:rsidP="006E2D11">
            <w:pPr>
              <w:rPr>
                <w:b/>
                <w:bCs/>
              </w:rPr>
            </w:pPr>
            <w:r w:rsidRPr="004058BD">
              <w:rPr>
                <w:b/>
                <w:bCs/>
              </w:rPr>
              <w:t>February 2023</w:t>
            </w:r>
          </w:p>
          <w:p w14:paraId="6C15DCCB" w14:textId="7B71239D" w:rsidR="00621040" w:rsidRDefault="00621040" w:rsidP="006E2D11">
            <w:r>
              <w:t xml:space="preserve">International </w:t>
            </w:r>
            <w:r w:rsidR="00C91241">
              <w:t xml:space="preserve">TEFL Training Institute, Techniques and Principles </w:t>
            </w:r>
            <w:r w:rsidR="00943E63">
              <w:t xml:space="preserve">in Language Teaching </w:t>
            </w:r>
          </w:p>
          <w:p w14:paraId="5F1D346A" w14:textId="77777777" w:rsidR="005B5EB7" w:rsidRDefault="005B5EB7" w:rsidP="006E2D11"/>
          <w:p w14:paraId="45CC3993" w14:textId="77777777" w:rsidR="005B5EB7" w:rsidRDefault="005B5EB7" w:rsidP="006E2D11"/>
          <w:p w14:paraId="70BD9BC5" w14:textId="77777777" w:rsidR="00E95E1E" w:rsidRDefault="00E95E1E" w:rsidP="006E2D11"/>
          <w:p w14:paraId="6A4B9D97" w14:textId="77777777" w:rsidR="00E95E1E" w:rsidRDefault="00E95E1E" w:rsidP="006E2D11"/>
          <w:p w14:paraId="0894C706" w14:textId="77777777" w:rsidR="006E2D11" w:rsidRDefault="006E2D11" w:rsidP="006E2D11"/>
          <w:p w14:paraId="78BE1E03" w14:textId="63ED3360" w:rsidR="006E2D11" w:rsidRPr="006E2D11" w:rsidRDefault="006E2D11" w:rsidP="006E2D11"/>
        </w:tc>
      </w:tr>
      <w:tr w:rsidR="004A4095" w14:paraId="13E05880" w14:textId="77777777" w:rsidTr="00271A16">
        <w:trPr>
          <w:trHeight w:val="3688"/>
        </w:trPr>
        <w:tc>
          <w:tcPr>
            <w:tcW w:w="3601" w:type="dxa"/>
            <w:gridSpan w:val="2"/>
            <w:tcBorders>
              <w:right w:val="single" w:sz="12" w:space="0" w:color="648276" w:themeColor="accent5"/>
            </w:tcBorders>
          </w:tcPr>
          <w:p w14:paraId="157D0ACD" w14:textId="77777777" w:rsidR="004A4095" w:rsidRDefault="004A4095" w:rsidP="00E10F01">
            <w:pPr>
              <w:pStyle w:val="Heading1"/>
            </w:pPr>
          </w:p>
        </w:tc>
        <w:tc>
          <w:tcPr>
            <w:tcW w:w="7189" w:type="dxa"/>
            <w:gridSpan w:val="3"/>
            <w:tcBorders>
              <w:left w:val="single" w:sz="12" w:space="0" w:color="648276" w:themeColor="accent5"/>
            </w:tcBorders>
          </w:tcPr>
          <w:p w14:paraId="6342C08D" w14:textId="77777777" w:rsidR="004A4095" w:rsidRDefault="004A4095" w:rsidP="00DC715A">
            <w:pPr>
              <w:pStyle w:val="Heading2"/>
            </w:pPr>
            <w:r>
              <w:t xml:space="preserve">Books </w:t>
            </w:r>
          </w:p>
          <w:p w14:paraId="78A4288D" w14:textId="77777777" w:rsidR="004A4095" w:rsidRDefault="004A4095" w:rsidP="004A4095"/>
          <w:p w14:paraId="79141E6E" w14:textId="38929D0B" w:rsidR="004A4095" w:rsidRPr="004A4095" w:rsidRDefault="004A4095" w:rsidP="004A4095"/>
        </w:tc>
      </w:tr>
    </w:tbl>
    <w:p w14:paraId="3232828A" w14:textId="77777777" w:rsidR="00EE2BDB" w:rsidRPr="00EE2BDB" w:rsidRDefault="00EE2BDB" w:rsidP="00EE2BDB">
      <w:pPr>
        <w:tabs>
          <w:tab w:val="left" w:pos="1594"/>
        </w:tabs>
      </w:pPr>
    </w:p>
    <w:sectPr w:rsidR="00EE2BDB" w:rsidRPr="00EE2BDB" w:rsidSect="00F4501B">
      <w:footerReference w:type="default" r:id="rId7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E2F5" w14:textId="77777777" w:rsidR="00777AA8" w:rsidRDefault="00777AA8" w:rsidP="00F316AD">
      <w:r>
        <w:separator/>
      </w:r>
    </w:p>
  </w:endnote>
  <w:endnote w:type="continuationSeparator" w:id="0">
    <w:p w14:paraId="77F326E8" w14:textId="77777777" w:rsidR="00777AA8" w:rsidRDefault="00777AA8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7906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16B84" wp14:editId="1AC681D8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8DE5D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50C5" w14:textId="77777777" w:rsidR="00777AA8" w:rsidRDefault="00777AA8" w:rsidP="00F316AD">
      <w:r>
        <w:separator/>
      </w:r>
    </w:p>
  </w:footnote>
  <w:footnote w:type="continuationSeparator" w:id="0">
    <w:p w14:paraId="571D3E13" w14:textId="77777777" w:rsidR="00777AA8" w:rsidRDefault="00777AA8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04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CC"/>
    <w:rsid w:val="000368DD"/>
    <w:rsid w:val="00070C2C"/>
    <w:rsid w:val="000E1D44"/>
    <w:rsid w:val="00136835"/>
    <w:rsid w:val="00136FB2"/>
    <w:rsid w:val="0015252B"/>
    <w:rsid w:val="0016696C"/>
    <w:rsid w:val="001A4DBF"/>
    <w:rsid w:val="001B744B"/>
    <w:rsid w:val="001C4A17"/>
    <w:rsid w:val="002010D6"/>
    <w:rsid w:val="0020696E"/>
    <w:rsid w:val="002356A2"/>
    <w:rsid w:val="00271A16"/>
    <w:rsid w:val="002D12DA"/>
    <w:rsid w:val="003019B2"/>
    <w:rsid w:val="0034688D"/>
    <w:rsid w:val="003E7565"/>
    <w:rsid w:val="0040233B"/>
    <w:rsid w:val="004058BD"/>
    <w:rsid w:val="00471FD0"/>
    <w:rsid w:val="00481994"/>
    <w:rsid w:val="004A4095"/>
    <w:rsid w:val="004B5F10"/>
    <w:rsid w:val="004E399C"/>
    <w:rsid w:val="00511A6E"/>
    <w:rsid w:val="0057534A"/>
    <w:rsid w:val="005B5EB7"/>
    <w:rsid w:val="00605A5B"/>
    <w:rsid w:val="00611CD0"/>
    <w:rsid w:val="00621040"/>
    <w:rsid w:val="00647EE2"/>
    <w:rsid w:val="0069167F"/>
    <w:rsid w:val="00692B82"/>
    <w:rsid w:val="006C60E6"/>
    <w:rsid w:val="006E2D11"/>
    <w:rsid w:val="006E70D3"/>
    <w:rsid w:val="007302D3"/>
    <w:rsid w:val="00766714"/>
    <w:rsid w:val="00777AA8"/>
    <w:rsid w:val="007B0F94"/>
    <w:rsid w:val="007B3957"/>
    <w:rsid w:val="00821BC8"/>
    <w:rsid w:val="00834FCC"/>
    <w:rsid w:val="00836095"/>
    <w:rsid w:val="0084513D"/>
    <w:rsid w:val="008A01CE"/>
    <w:rsid w:val="008F589B"/>
    <w:rsid w:val="00927425"/>
    <w:rsid w:val="00941FB3"/>
    <w:rsid w:val="00943E63"/>
    <w:rsid w:val="0096687A"/>
    <w:rsid w:val="00A23870"/>
    <w:rsid w:val="00A76A25"/>
    <w:rsid w:val="00A77921"/>
    <w:rsid w:val="00AB1060"/>
    <w:rsid w:val="00AF1298"/>
    <w:rsid w:val="00B20A38"/>
    <w:rsid w:val="00B471FA"/>
    <w:rsid w:val="00B575FB"/>
    <w:rsid w:val="00BA07F9"/>
    <w:rsid w:val="00BA16EE"/>
    <w:rsid w:val="00C1095A"/>
    <w:rsid w:val="00C36587"/>
    <w:rsid w:val="00C55D85"/>
    <w:rsid w:val="00C91241"/>
    <w:rsid w:val="00CA2273"/>
    <w:rsid w:val="00CD50FD"/>
    <w:rsid w:val="00CD7F27"/>
    <w:rsid w:val="00D05DEF"/>
    <w:rsid w:val="00D365FA"/>
    <w:rsid w:val="00D47124"/>
    <w:rsid w:val="00DC2E1E"/>
    <w:rsid w:val="00DC715A"/>
    <w:rsid w:val="00DD5D7B"/>
    <w:rsid w:val="00DE7CC5"/>
    <w:rsid w:val="00E10F01"/>
    <w:rsid w:val="00E95E1E"/>
    <w:rsid w:val="00EE2BDB"/>
    <w:rsid w:val="00F012B4"/>
    <w:rsid w:val="00F13C42"/>
    <w:rsid w:val="00F316AD"/>
    <w:rsid w:val="00F43A06"/>
    <w:rsid w:val="00F4501B"/>
    <w:rsid w:val="00F56E01"/>
    <w:rsid w:val="00F7416C"/>
    <w:rsid w:val="00F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45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4B5F10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FB34EE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FB34EE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FB34EE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FB34EE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271A16"/>
    <w:rPr>
      <w:color w:val="4A6158" w:themeColor="accent5" w:themeShade="BF"/>
    </w:rPr>
  </w:style>
  <w:style w:type="paragraph" w:styleId="ListParagraph">
    <w:name w:val="List Paragraph"/>
    <w:basedOn w:val="Normal"/>
    <w:uiPriority w:val="34"/>
    <w:semiHidden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41FB3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o\AppData\Roaming\Microsoft\Templates\Attorn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63FCAE0B19413BB98C612263BB2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D22C3-13EA-4A04-BD8E-BF885561557F}"/>
      </w:docPartPr>
      <w:docPartBody>
        <w:p w:rsidR="006939EB" w:rsidRDefault="00832096">
          <w:pPr>
            <w:pStyle w:val="4563FCAE0B19413BB98C612263BB2142"/>
          </w:pPr>
          <w:r w:rsidRPr="004B5F10">
            <w:t>Contact</w:t>
          </w:r>
        </w:p>
      </w:docPartBody>
    </w:docPart>
    <w:docPart>
      <w:docPartPr>
        <w:name w:val="B1F9453272284EF686BDF81343E0D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4023A-1207-4AAA-AF7C-1578ACD8927A}"/>
      </w:docPartPr>
      <w:docPartBody>
        <w:p w:rsidR="006939EB" w:rsidRDefault="00832096">
          <w:pPr>
            <w:pStyle w:val="B1F9453272284EF686BDF81343E0D3E8"/>
          </w:pPr>
          <w:r w:rsidRPr="00FB34EE">
            <w:t>Profile</w:t>
          </w:r>
        </w:p>
      </w:docPartBody>
    </w:docPart>
    <w:docPart>
      <w:docPartPr>
        <w:name w:val="FE50757B7EC242FC9ECC18F8D892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00FC-03CC-4E41-AAB5-19D0FDE00CCE}"/>
      </w:docPartPr>
      <w:docPartBody>
        <w:p w:rsidR="006939EB" w:rsidRDefault="00832096">
          <w:pPr>
            <w:pStyle w:val="FE50757B7EC242FC9ECC18F8D8928E97"/>
          </w:pPr>
          <w:r w:rsidRPr="004B5F10">
            <w:t>Key Skills</w:t>
          </w:r>
        </w:p>
      </w:docPartBody>
    </w:docPart>
    <w:docPart>
      <w:docPartPr>
        <w:name w:val="5DB7B550261349FB80E9B68FD282A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2C34-84EC-406B-B71E-836895E0DACE}"/>
      </w:docPartPr>
      <w:docPartBody>
        <w:p w:rsidR="006939EB" w:rsidRDefault="00832096">
          <w:pPr>
            <w:pStyle w:val="5DB7B550261349FB80E9B68FD282AD22"/>
          </w:pPr>
          <w:r w:rsidRPr="004B5F10">
            <w:t>Activities and Interests</w:t>
          </w:r>
        </w:p>
      </w:docPartBody>
    </w:docPart>
    <w:docPart>
      <w:docPartPr>
        <w:name w:val="ECC2E6FA9F434804BB1BD27EDCB0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C8A1-7904-4A7E-8736-47E26FE7B4F1}"/>
      </w:docPartPr>
      <w:docPartBody>
        <w:p w:rsidR="006939EB" w:rsidRDefault="00832096">
          <w:pPr>
            <w:pStyle w:val="ECC2E6FA9F434804BB1BD27EDCB0ED7E"/>
          </w:pPr>
          <w:r>
            <w:t>Experience</w:t>
          </w:r>
        </w:p>
      </w:docPartBody>
    </w:docPart>
    <w:docPart>
      <w:docPartPr>
        <w:name w:val="C208E92258C847AB882A32255E19F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F428-D1BF-45C3-88A4-9A01F8E12673}"/>
      </w:docPartPr>
      <w:docPartBody>
        <w:p w:rsidR="006939EB" w:rsidRDefault="00832096">
          <w:pPr>
            <w:pStyle w:val="C208E92258C847AB882A32255E19FBE6"/>
          </w:pPr>
          <w:r w:rsidRPr="00DC715A">
            <w:t>Education</w:t>
          </w:r>
        </w:p>
      </w:docPartBody>
    </w:docPart>
    <w:docPart>
      <w:docPartPr>
        <w:name w:val="ABA2B94C32234E80A438F3F94E041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38A3-D322-450B-9B1A-EB21B1373ADC}"/>
      </w:docPartPr>
      <w:docPartBody>
        <w:p w:rsidR="002126A3" w:rsidRPr="0016696C" w:rsidRDefault="00832096" w:rsidP="008A01CE">
          <w:pPr>
            <w:pStyle w:val="TextRight"/>
          </w:pPr>
          <w:r w:rsidRPr="0016696C">
            <w:t>Real Estate clinic</w:t>
          </w:r>
        </w:p>
        <w:p w:rsidR="006939EB" w:rsidRDefault="00832096">
          <w:pPr>
            <w:pStyle w:val="ABA2B94C32234E80A438F3F94E04185C"/>
          </w:pPr>
          <w:r w:rsidRPr="0016696C">
            <w:t>1st place in Moot Court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96"/>
    <w:rsid w:val="002126A3"/>
    <w:rsid w:val="00255CBA"/>
    <w:rsid w:val="002C3C56"/>
    <w:rsid w:val="006939EB"/>
    <w:rsid w:val="00832096"/>
    <w:rsid w:val="00A9177A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2E74B5" w:themeColor="accent5" w:themeShade="BF"/>
    </w:rPr>
  </w:style>
  <w:style w:type="paragraph" w:customStyle="1" w:styleId="4563FCAE0B19413BB98C612263BB2142">
    <w:name w:val="4563FCAE0B19413BB98C612263BB2142"/>
  </w:style>
  <w:style w:type="paragraph" w:customStyle="1" w:styleId="B1F9453272284EF686BDF81343E0D3E8">
    <w:name w:val="B1F9453272284EF686BDF81343E0D3E8"/>
  </w:style>
  <w:style w:type="paragraph" w:customStyle="1" w:styleId="FE50757B7EC242FC9ECC18F8D8928E97">
    <w:name w:val="FE50757B7EC242FC9ECC18F8D8928E97"/>
  </w:style>
  <w:style w:type="paragraph" w:customStyle="1" w:styleId="5DB7B550261349FB80E9B68FD282AD22">
    <w:name w:val="5DB7B550261349FB80E9B68FD282AD22"/>
  </w:style>
  <w:style w:type="paragraph" w:customStyle="1" w:styleId="ECC2E6FA9F434804BB1BD27EDCB0ED7E">
    <w:name w:val="ECC2E6FA9F434804BB1BD27EDCB0ED7E"/>
  </w:style>
  <w:style w:type="paragraph" w:customStyle="1" w:styleId="C208E92258C847AB882A32255E19FBE6">
    <w:name w:val="C208E92258C847AB882A32255E19FBE6"/>
  </w:style>
  <w:style w:type="paragraph" w:customStyle="1" w:styleId="TextRight">
    <w:name w:val="TextRight"/>
    <w:basedOn w:val="Normal"/>
    <w:next w:val="Normal"/>
    <w:uiPriority w:val="5"/>
    <w:qFormat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</w:rPr>
  </w:style>
  <w:style w:type="paragraph" w:customStyle="1" w:styleId="ABA2B94C32234E80A438F3F94E04185C">
    <w:name w:val="ABA2B94C32234E80A438F3F94E041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Attorney resume</Template>
  <TotalTime>0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2022-07-23T07:25:00Z</dcterms:created>
  <dcterms:modified xsi:type="dcterms:W3CDTF">2023-12-10T15:11:00Z</dcterms:modified>
</cp:coreProperties>
</file>